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EA3B1" w14:textId="77777777" w:rsidR="002B27A7" w:rsidRDefault="002B27A7" w:rsidP="002B27A7">
      <w:pPr>
        <w:tabs>
          <w:tab w:val="left" w:pos="5103"/>
        </w:tabs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</w:p>
    <w:p w14:paraId="72FA8202" w14:textId="77777777" w:rsidR="002B27A7" w:rsidRDefault="002B27A7" w:rsidP="002B27A7">
      <w:pPr>
        <w:tabs>
          <w:tab w:val="left" w:pos="5103"/>
        </w:tabs>
        <w:ind w:hanging="426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                                          ............................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sz w:val="20"/>
        </w:rPr>
        <w:t>dnia</w:t>
      </w:r>
      <w:r>
        <w:rPr>
          <w:rFonts w:ascii="Times New Roman" w:hAnsi="Times New Roman"/>
          <w:sz w:val="20"/>
        </w:rPr>
        <w:t>.................................</w:t>
      </w:r>
      <w:r>
        <w:rPr>
          <w:rFonts w:ascii="Times New Roman" w:hAnsi="Times New Roman"/>
        </w:rPr>
        <w:t xml:space="preserve">      </w:t>
      </w:r>
    </w:p>
    <w:p w14:paraId="0F5A7639" w14:textId="77777777" w:rsidR="002B27A7" w:rsidRDefault="002B27A7" w:rsidP="002B27A7">
      <w:pPr>
        <w:tabs>
          <w:tab w:val="left" w:pos="5103"/>
        </w:tabs>
        <w:ind w:hanging="425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(wnioskodawca)</w:t>
      </w:r>
    </w:p>
    <w:p w14:paraId="1C7626FA" w14:textId="77777777" w:rsidR="002B27A7" w:rsidRDefault="002B27A7" w:rsidP="002B27A7">
      <w:pPr>
        <w:tabs>
          <w:tab w:val="left" w:pos="5103"/>
        </w:tabs>
        <w:ind w:hanging="426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</w:rPr>
        <w:t xml:space="preserve">........................................................                                          </w:t>
      </w:r>
    </w:p>
    <w:p w14:paraId="7BC1F61F" w14:textId="77777777" w:rsidR="002B27A7" w:rsidRDefault="002B27A7" w:rsidP="002B27A7">
      <w:pPr>
        <w:rPr>
          <w:rFonts w:ascii="Times New Roman" w:hAnsi="Times New Roman"/>
          <w:b/>
        </w:rPr>
      </w:pPr>
      <w:r>
        <w:rPr>
          <w:rFonts w:ascii="Times New Roman" w:hAnsi="Times New Roman"/>
          <w:vertAlign w:val="superscript"/>
        </w:rPr>
        <w:t xml:space="preserve">                      (adres)</w:t>
      </w:r>
      <w:r>
        <w:rPr>
          <w:rFonts w:ascii="Times New Roman" w:hAnsi="Times New Roman"/>
          <w:b/>
        </w:rPr>
        <w:t xml:space="preserve">                            </w:t>
      </w:r>
    </w:p>
    <w:p w14:paraId="5B0BF108" w14:textId="77777777" w:rsidR="002B27A7" w:rsidRDefault="002B27A7" w:rsidP="002B27A7">
      <w:pPr>
        <w:spacing w:line="360" w:lineRule="auto"/>
        <w:ind w:hanging="42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</w:rPr>
        <w:t xml:space="preserve">........................................................ </w:t>
      </w:r>
      <w:r>
        <w:rPr>
          <w:rFonts w:ascii="Times New Roman" w:hAnsi="Times New Roman"/>
          <w:b/>
        </w:rPr>
        <w:t xml:space="preserve">                                             Urząd   Dozoru  Technicznego</w:t>
      </w:r>
      <w:r>
        <w:rPr>
          <w:rFonts w:ascii="Times New Roman" w:hAnsi="Times New Roman"/>
          <w:b/>
          <w:noProof/>
          <w:sz w:val="22"/>
        </w:rPr>
        <w:t xml:space="preserve"> </w:t>
      </w:r>
    </w:p>
    <w:p w14:paraId="742A9DCA" w14:textId="77777777" w:rsidR="002B27A7" w:rsidRDefault="002B27A7" w:rsidP="002B27A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Oddział  w   </w:t>
      </w:r>
      <w:r>
        <w:rPr>
          <w:rFonts w:ascii="Times New Roman" w:hAnsi="Times New Roman"/>
          <w:sz w:val="22"/>
        </w:rPr>
        <w:t>...................................</w:t>
      </w:r>
    </w:p>
    <w:p w14:paraId="21F43F14" w14:textId="77777777" w:rsidR="002B27A7" w:rsidRDefault="000F68B7" w:rsidP="002B27A7">
      <w:pPr>
        <w:spacing w:line="36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</w:rPr>
        <w:pict w14:anchorId="1115DF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9pt;margin-top:-.6pt;width:165.6pt;height:49.85pt;z-index:251657728;mso-wrap-edited:f" wrapcoords="-83 0 -83 21600 21683 21600 21683 0 -83 0" o:allowincell="f" stroked="f">
            <v:textbox style="mso-next-textbox:#_x0000_s1026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24"/>
                  </w:tblGrid>
                  <w:tr w:rsidR="002B27A7" w14:paraId="1C954A2E" w14:textId="77777777">
                    <w:tc>
                      <w:tcPr>
                        <w:tcW w:w="3024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14:paraId="03A64442" w14:textId="77777777" w:rsidR="002B27A7" w:rsidRDefault="002B27A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WYPEŁNIA UDT</w:t>
                        </w:r>
                      </w:p>
                    </w:tc>
                  </w:tr>
                  <w:tr w:rsidR="002B27A7" w14:paraId="7095016B" w14:textId="77777777">
                    <w:tc>
                      <w:tcPr>
                        <w:tcW w:w="3024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64B9503" w14:textId="77777777" w:rsidR="002B27A7" w:rsidRDefault="002B27A7"/>
                      <w:p w14:paraId="3CA066D0" w14:textId="77777777" w:rsidR="002B27A7" w:rsidRDefault="002B27A7">
                        <w:r>
                          <w:rPr>
                            <w:sz w:val="20"/>
                          </w:rPr>
                          <w:t>Wniosek znak: ...........................</w:t>
                        </w:r>
                      </w:p>
                    </w:tc>
                  </w:tr>
                </w:tbl>
                <w:p w14:paraId="1F644721" w14:textId="77777777" w:rsidR="002B27A7" w:rsidRDefault="002B27A7" w:rsidP="002B27A7"/>
              </w:txbxContent>
            </v:textbox>
            <w10:wrap type="tight"/>
          </v:shape>
        </w:pict>
      </w:r>
      <w:r w:rsidR="002B27A7">
        <w:rPr>
          <w:rFonts w:ascii="Times New Roman" w:hAnsi="Times New Roman"/>
          <w:b/>
          <w:sz w:val="22"/>
        </w:rPr>
        <w:tab/>
        <w:t xml:space="preserve">                                       </w:t>
      </w:r>
      <w:r w:rsidR="002B27A7">
        <w:rPr>
          <w:rFonts w:ascii="Times New Roman" w:hAnsi="Times New Roman"/>
          <w:sz w:val="22"/>
        </w:rPr>
        <w:t>.........................................................</w:t>
      </w:r>
    </w:p>
    <w:p w14:paraId="32249CF0" w14:textId="77777777" w:rsidR="002B27A7" w:rsidRDefault="002B27A7" w:rsidP="002B27A7">
      <w:pPr>
        <w:tabs>
          <w:tab w:val="left" w:pos="8789"/>
          <w:tab w:val="left" w:pos="9214"/>
        </w:tabs>
        <w:spacing w:line="360" w:lineRule="auto"/>
        <w:ind w:right="127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                                                  ...............................................................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</w:t>
      </w:r>
    </w:p>
    <w:p w14:paraId="41A55F48" w14:textId="77777777" w:rsidR="002B27A7" w:rsidRDefault="002B27A7" w:rsidP="002B27A7">
      <w:pPr>
        <w:tabs>
          <w:tab w:val="left" w:pos="5245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00451A90" w14:textId="77777777" w:rsidR="002B27A7" w:rsidRDefault="002B27A7" w:rsidP="002B27A7">
      <w:pPr>
        <w:tabs>
          <w:tab w:val="left" w:pos="524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0"/>
        </w:rPr>
        <w:tab/>
      </w:r>
    </w:p>
    <w:p w14:paraId="7618ABC6" w14:textId="77777777" w:rsidR="002B27A7" w:rsidRDefault="002B27A7" w:rsidP="002B27A7">
      <w:pPr>
        <w:pStyle w:val="Nagwek1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WNIOSEK O </w:t>
      </w:r>
      <w:r w:rsidR="00532549">
        <w:rPr>
          <w:rFonts w:ascii="Times New Roman" w:hAnsi="Times New Roman"/>
        </w:rPr>
        <w:t>SPRAWDZENIE  KWALIFIKACJI</w:t>
      </w:r>
    </w:p>
    <w:p w14:paraId="2B82C43E" w14:textId="77777777" w:rsidR="002B27A7" w:rsidRDefault="002B27A7" w:rsidP="002B27A7">
      <w:pPr>
        <w:tabs>
          <w:tab w:val="left" w:pos="142"/>
        </w:tabs>
        <w:spacing w:after="120"/>
        <w:ind w:hanging="284"/>
        <w:jc w:val="center"/>
        <w:rPr>
          <w:rFonts w:ascii="Times New Roman" w:hAnsi="Times New Roman"/>
          <w:b/>
          <w:sz w:val="22"/>
        </w:rPr>
      </w:pPr>
    </w:p>
    <w:p w14:paraId="52AF4362" w14:textId="77777777" w:rsidR="002B27A7" w:rsidRDefault="002B27A7" w:rsidP="002B27A7">
      <w:pPr>
        <w:pStyle w:val="Tekstblokowy"/>
        <w:spacing w:line="240" w:lineRule="auto"/>
        <w:ind w:right="284" w:firstLine="284"/>
      </w:pPr>
      <w:r>
        <w:t>....................................................................................................................................................................................</w:t>
      </w:r>
    </w:p>
    <w:p w14:paraId="28B8DDAC" w14:textId="77777777" w:rsidR="002B27A7" w:rsidRDefault="002B27A7" w:rsidP="002B27A7">
      <w:pPr>
        <w:pStyle w:val="Tekstblokowy"/>
        <w:spacing w:line="240" w:lineRule="auto"/>
        <w:ind w:right="284"/>
      </w:pPr>
    </w:p>
    <w:p w14:paraId="571CC582" w14:textId="77777777" w:rsidR="002B27A7" w:rsidRDefault="002B27A7" w:rsidP="002B27A7">
      <w:pPr>
        <w:pStyle w:val="Tekstblokowy"/>
        <w:spacing w:line="240" w:lineRule="auto"/>
        <w:ind w:right="284" w:firstLine="284"/>
      </w:pPr>
      <w:r>
        <w:t>....................................................................................................................................................................................</w:t>
      </w:r>
    </w:p>
    <w:p w14:paraId="05D1E4A5" w14:textId="77777777" w:rsidR="002B27A7" w:rsidRDefault="002B27A7" w:rsidP="002B27A7">
      <w:pPr>
        <w:tabs>
          <w:tab w:val="left" w:pos="142"/>
        </w:tabs>
        <w:ind w:left="-284" w:right="284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(określić rodzaj i zakres kwalifikacji)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2C6B" w:rsidRPr="00B05480" w14:paraId="23EB6B39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D4E4E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1.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F1E14D" w14:textId="77777777" w:rsidR="00332C6B" w:rsidRPr="00B05480" w:rsidRDefault="00332C6B" w:rsidP="00332C6B">
            <w:pPr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Imię i nazwisko (litery drukowane)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5D0E1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F1FD91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699778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8B0CF9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97D7643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D2EBEF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56095F2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5652FC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5E65DA7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1A39548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BA294D1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33EF77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E76846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3C1DA3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EDCC99E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2F8C3D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623D1D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735B1C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1F1A0CC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B25780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D3957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91A613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40FF9B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197D34DD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230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2C6B" w:rsidRPr="00B05480" w14:paraId="51DB9681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BCE0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7DF3B" w14:textId="77777777" w:rsidR="00332C6B" w:rsidRPr="00B05480" w:rsidRDefault="00332C6B" w:rsidP="00332C6B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685B85AA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A23C38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9117DD7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F1592D8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9AF5E5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7C2B201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333A302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F016AF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471DE32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F661B26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B2C6BB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22DA03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B67B85D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518C0F3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1AED2D1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ADA59A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5AEC260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C639AC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4352C6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6F4D457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982E98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E464E78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A3D0452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029AF19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1"/>
      </w:tblGrid>
      <w:tr w:rsidR="00332C6B" w:rsidRPr="00B05480" w14:paraId="47D60158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F42ED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2.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2746DA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Data i miejsce urodzenia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77FE793D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5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32C6B" w:rsidRPr="00B05480" w14:paraId="097B9167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E050E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3.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594D982" w14:textId="77777777" w:rsidR="00332C6B" w:rsidRPr="00B05480" w:rsidRDefault="00332C6B" w:rsidP="00332C6B">
            <w:pPr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Nr P E S E L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69079A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555B56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9DDB84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DFB38BC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9BC5FB5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B093AB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31DFD0E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081FEB2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614A8C3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19B2039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7300D4F" w14:textId="77777777" w:rsidR="00332C6B" w:rsidRPr="00B05480" w:rsidRDefault="00332C6B" w:rsidP="00B05480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485E014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1"/>
      </w:tblGrid>
      <w:tr w:rsidR="00332C6B" w:rsidRPr="00B05480" w14:paraId="3557DEF2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239ED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4.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DA5310F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Adres stałego zamieszkania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0710C33B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9743"/>
      </w:tblGrid>
      <w:tr w:rsidR="00332C6B" w:rsidRPr="00B05480" w14:paraId="5F6CA4F3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E75B1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5.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95D72D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 xml:space="preserve">Wykształcenie 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6600E2AE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1"/>
      </w:tblGrid>
      <w:tr w:rsidR="00332C6B" w:rsidRPr="00B05480" w14:paraId="56CB10C6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51656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6.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D36B504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Przebieg praktyki  zawodowej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474F7038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9797"/>
      </w:tblGrid>
      <w:tr w:rsidR="00332C6B" w:rsidRPr="00B05480" w14:paraId="2F556807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0EA96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B8458F4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7A8490C8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9740"/>
      </w:tblGrid>
      <w:tr w:rsidR="00332C6B" w:rsidRPr="00B05480" w14:paraId="1F0A534B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34A5B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7.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386F15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Miejsce pracy i adres pracodawcy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6A2A35D7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1"/>
      </w:tblGrid>
      <w:tr w:rsidR="00332C6B" w:rsidRPr="00B05480" w14:paraId="32D92BCD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071E3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8.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FE0A2D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 xml:space="preserve">Zawód wykonywany 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50722DF0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9739"/>
      </w:tblGrid>
      <w:tr w:rsidR="00332C6B" w:rsidRPr="00B05480" w14:paraId="6F749909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9418E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9.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34B79B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>Posiadane zaświadczenia kwalifikacyjne:</w:t>
            </w:r>
          </w:p>
        </w:tc>
      </w:tr>
    </w:tbl>
    <w:p w14:paraId="671FE567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457"/>
        <w:gridCol w:w="9315"/>
      </w:tblGrid>
      <w:tr w:rsidR="00332C6B" w:rsidRPr="00B05480" w14:paraId="728B833D" w14:textId="77777777" w:rsidTr="00B0548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0996D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D1DA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a)</w:t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3515736" w14:textId="77777777" w:rsidR="00332C6B" w:rsidRPr="00B05480" w:rsidRDefault="00332C6B" w:rsidP="00B05480">
            <w:pPr>
              <w:tabs>
                <w:tab w:val="right" w:leader="dot" w:pos="9239"/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 xml:space="preserve">obsługi 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6D36A615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60"/>
        <w:gridCol w:w="9307"/>
      </w:tblGrid>
      <w:tr w:rsidR="00332C6B" w:rsidRPr="00B05480" w14:paraId="38A97DEC" w14:textId="77777777" w:rsidTr="00B0548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E5542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9B8E4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b)</w:t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E6DC98" w14:textId="77777777" w:rsidR="00332C6B" w:rsidRPr="00B05480" w:rsidRDefault="00332C6B" w:rsidP="00B05480">
            <w:pPr>
              <w:tabs>
                <w:tab w:val="right" w:leader="dot" w:pos="9248"/>
                <w:tab w:val="right" w:leader="dot" w:pos="9720"/>
              </w:tabs>
              <w:rPr>
                <w:rFonts w:ascii="Times New Roman" w:hAnsi="Times New Roman"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 xml:space="preserve">konserwacji 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5950A43E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55"/>
        <w:gridCol w:w="9324"/>
      </w:tblGrid>
      <w:tr w:rsidR="00332C6B" w:rsidRPr="00B05480" w14:paraId="646BC4CA" w14:textId="77777777" w:rsidTr="00B05480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D2BE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66BEF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c)</w:t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F79067" w14:textId="77777777" w:rsidR="00332C6B" w:rsidRPr="00B05480" w:rsidRDefault="00332C6B" w:rsidP="00B05480">
            <w:pPr>
              <w:tabs>
                <w:tab w:val="right" w:leader="dot" w:pos="9248"/>
                <w:tab w:val="right" w:leader="dot" w:pos="9720"/>
              </w:tabs>
              <w:rPr>
                <w:rFonts w:ascii="Times New Roman" w:hAnsi="Times New Roman"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 xml:space="preserve">inne 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15695F83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9797"/>
      </w:tblGrid>
      <w:tr w:rsidR="00332C6B" w:rsidRPr="00B05480" w14:paraId="6B1EC4F7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1EE2C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19ACFB2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167727C0" w14:textId="77777777" w:rsidR="00332C6B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9715"/>
      </w:tblGrid>
      <w:tr w:rsidR="00332C6B" w:rsidRPr="00B05480" w14:paraId="5E13C982" w14:textId="77777777" w:rsidTr="00B05480">
        <w:trPr>
          <w:trHeight w:hRule="exact" w:val="28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B981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  <w:lang w:val="de-DE"/>
              </w:rPr>
            </w:pPr>
            <w:r w:rsidRPr="00B05480">
              <w:rPr>
                <w:rFonts w:ascii="Times New Roman" w:hAnsi="Times New Roman"/>
                <w:sz w:val="22"/>
                <w:lang w:val="de-DE"/>
              </w:rPr>
              <w:t>10.</w:t>
            </w: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8A57203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</w:rPr>
              <w:t>Wskazanie zakładu, w którym będzie możliwe przeprowadzenie egzaminu</w:t>
            </w: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38267A10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9797"/>
      </w:tblGrid>
      <w:tr w:rsidR="00332C6B" w:rsidRPr="00B05480" w14:paraId="6D970C83" w14:textId="77777777" w:rsidTr="00B05480">
        <w:trPr>
          <w:trHeight w:hRule="exact" w:val="2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578A0" w14:textId="77777777" w:rsidR="00332C6B" w:rsidRPr="00B05480" w:rsidRDefault="00332C6B" w:rsidP="00332C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917089" w14:textId="77777777" w:rsidR="00332C6B" w:rsidRPr="00B05480" w:rsidRDefault="00332C6B" w:rsidP="00B05480">
            <w:pPr>
              <w:tabs>
                <w:tab w:val="right" w:leader="dot" w:pos="9720"/>
              </w:tabs>
              <w:rPr>
                <w:rFonts w:ascii="Times New Roman" w:hAnsi="Times New Roman"/>
                <w:b/>
                <w:sz w:val="22"/>
              </w:rPr>
            </w:pPr>
            <w:r w:rsidRPr="00B05480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56C7E823" w14:textId="77777777" w:rsidR="00332C6B" w:rsidRPr="00B71082" w:rsidRDefault="00332C6B" w:rsidP="00332C6B">
      <w:pPr>
        <w:ind w:hanging="284"/>
        <w:rPr>
          <w:rFonts w:ascii="Times New Roman" w:hAnsi="Times New Roman"/>
          <w:b/>
          <w:sz w:val="6"/>
          <w:szCs w:val="6"/>
        </w:rPr>
      </w:pPr>
    </w:p>
    <w:p w14:paraId="4E216BF1" w14:textId="77777777" w:rsidR="002B27A7" w:rsidRDefault="002B27A7" w:rsidP="002B27A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Potwierdzam podane wyżej dane i załączam dowód opłaty za sprawdzenie kwalifikacji.</w:t>
      </w:r>
    </w:p>
    <w:p w14:paraId="7336E599" w14:textId="77777777" w:rsidR="002B27A7" w:rsidRDefault="002B27A7" w:rsidP="002B27A7">
      <w:pPr>
        <w:rPr>
          <w:rFonts w:ascii="Times New Roman" w:hAnsi="Times New Roman"/>
          <w:b/>
          <w:sz w:val="12"/>
        </w:rPr>
      </w:pPr>
    </w:p>
    <w:p w14:paraId="1C1311C0" w14:textId="77777777" w:rsidR="002B27A7" w:rsidRDefault="002B27A7" w:rsidP="002B27A7">
      <w:pPr>
        <w:rPr>
          <w:rFonts w:ascii="Times New Roman" w:hAnsi="Times New Roman"/>
          <w:b/>
          <w:sz w:val="12"/>
        </w:rPr>
      </w:pPr>
    </w:p>
    <w:p w14:paraId="229CAD45" w14:textId="77777777" w:rsidR="002B27A7" w:rsidRDefault="002B27A7" w:rsidP="002B27A7">
      <w:pPr>
        <w:rPr>
          <w:rFonts w:ascii="Times New Roman" w:hAnsi="Times New Roman"/>
          <w:b/>
          <w:sz w:val="12"/>
        </w:rPr>
      </w:pPr>
    </w:p>
    <w:p w14:paraId="6FB00495" w14:textId="77777777" w:rsidR="002B27A7" w:rsidRDefault="002B27A7" w:rsidP="002B27A7">
      <w:pPr>
        <w:rPr>
          <w:rFonts w:ascii="Times New Roman" w:hAnsi="Times New Roman"/>
          <w:b/>
        </w:rPr>
      </w:pPr>
    </w:p>
    <w:p w14:paraId="4EACC422" w14:textId="77777777" w:rsidR="002B27A7" w:rsidRDefault="002B27A7" w:rsidP="002B27A7">
      <w:pPr>
        <w:ind w:right="28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........................</w:t>
      </w:r>
      <w:r>
        <w:rPr>
          <w:rFonts w:ascii="Times New Roman" w:hAnsi="Times New Roman"/>
        </w:rPr>
        <w:t>....................................</w:t>
      </w:r>
    </w:p>
    <w:p w14:paraId="54ED3DDE" w14:textId="77777777" w:rsidR="002B27A7" w:rsidRDefault="002B27A7" w:rsidP="002B27A7">
      <w:pPr>
        <w:ind w:right="99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(podpis  wnioskodawcy)</w:t>
      </w:r>
    </w:p>
    <w:p w14:paraId="2C6B4E9B" w14:textId="77777777" w:rsidR="002B27A7" w:rsidRDefault="002B27A7" w:rsidP="002B27A7">
      <w:pPr>
        <w:pBdr>
          <w:bottom w:val="single" w:sz="12" w:space="1" w:color="auto"/>
        </w:pBdr>
        <w:ind w:right="425" w:hanging="14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                                      </w:t>
      </w:r>
    </w:p>
    <w:p w14:paraId="2BB36BCC" w14:textId="77777777" w:rsidR="002B27A7" w:rsidRDefault="002B27A7" w:rsidP="002B27A7">
      <w:pPr>
        <w:pStyle w:val="Tekstpodstawowy"/>
        <w:ind w:right="425"/>
        <w:rPr>
          <w:b w:val="0"/>
        </w:rPr>
      </w:pPr>
      <w:r>
        <w:t xml:space="preserve">Wyrażam zgodę na przetwarzanie moich danych osobowych przez Urząd Dozoru Technicznego, </w:t>
      </w:r>
      <w:r w:rsidR="000B2830">
        <w:br/>
      </w:r>
      <w:r>
        <w:t xml:space="preserve">z siedzibą w Warszawie przy ulicy Szczęśliwickiej 34, dla celów przewidzianych w rozporządzeniu Ministra Gospodarki z dnia 18 </w:t>
      </w:r>
      <w:r w:rsidR="000B2830">
        <w:t>lipca 2001 r</w:t>
      </w:r>
      <w:r>
        <w:t xml:space="preserve">. w </w:t>
      </w:r>
      <w:r w:rsidR="000B2830">
        <w:t>sprawie trybu</w:t>
      </w:r>
      <w:r>
        <w:t xml:space="preserve"> sprawdzania kwalifikacji wymaganych </w:t>
      </w:r>
      <w:r w:rsidR="000B2830">
        <w:br/>
      </w:r>
      <w:r>
        <w:t>przy obsłudze i konserwacji urządzeń technicznych (Dz.U. nr 79, poz. 849).</w:t>
      </w:r>
    </w:p>
    <w:p w14:paraId="1D3B42A2" w14:textId="77777777" w:rsidR="002B27A7" w:rsidRDefault="002B27A7" w:rsidP="002B27A7">
      <w:pPr>
        <w:rPr>
          <w:rFonts w:ascii="Times New Roman" w:hAnsi="Times New Roman"/>
          <w:sz w:val="20"/>
        </w:rPr>
      </w:pPr>
    </w:p>
    <w:p w14:paraId="05780C4F" w14:textId="77777777" w:rsidR="002B27A7" w:rsidRDefault="002B27A7" w:rsidP="002B27A7">
      <w:pPr>
        <w:rPr>
          <w:rFonts w:ascii="Times New Roman" w:hAnsi="Times New Roman"/>
          <w:sz w:val="20"/>
        </w:rPr>
      </w:pPr>
    </w:p>
    <w:p w14:paraId="697CE2CD" w14:textId="77777777" w:rsidR="002B27A7" w:rsidRDefault="002B27A7" w:rsidP="002B27A7">
      <w:pPr>
        <w:ind w:right="-427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.................................., </w:t>
      </w:r>
      <w:r>
        <w:rPr>
          <w:rFonts w:ascii="Times New Roman" w:hAnsi="Times New Roman"/>
          <w:b/>
          <w:sz w:val="20"/>
        </w:rPr>
        <w:t>dnia</w:t>
      </w:r>
      <w:r>
        <w:rPr>
          <w:rFonts w:ascii="Times New Roman" w:hAnsi="Times New Roman"/>
          <w:sz w:val="20"/>
        </w:rPr>
        <w:t xml:space="preserve"> .....................              </w:t>
      </w:r>
      <w:r>
        <w:rPr>
          <w:rFonts w:ascii="Times New Roman" w:hAnsi="Times New Roman"/>
        </w:rPr>
        <w:t>..........................................                  ..........................................</w:t>
      </w:r>
    </w:p>
    <w:p w14:paraId="7715C3D6" w14:textId="77777777" w:rsidR="002B27A7" w:rsidRDefault="002B27A7" w:rsidP="002B27A7">
      <w:pPr>
        <w:ind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20"/>
        </w:rPr>
        <w:t xml:space="preserve">(miejscowość)                                                        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(imię i nazwisko)                                                            (podpis)</w:t>
      </w:r>
    </w:p>
    <w:p w14:paraId="1906E221" w14:textId="77777777" w:rsidR="002B27A7" w:rsidRDefault="002B27A7" w:rsidP="002B27A7">
      <w:pPr>
        <w:ind w:left="-425" w:right="284" w:hanging="284"/>
        <w:rPr>
          <w:sz w:val="8"/>
        </w:rPr>
      </w:pPr>
      <w:r>
        <w:rPr>
          <w:rFonts w:ascii="Times New Roman" w:hAnsi="Times New Roman"/>
        </w:rPr>
        <w:t xml:space="preserve">                      </w:t>
      </w:r>
    </w:p>
    <w:p w14:paraId="381DC95B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69C278D4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64A255DF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42C54BB1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25F58C8F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581E19D2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15D17F42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210BC505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5B921393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0E05E88A" w14:textId="77777777" w:rsidR="002B27A7" w:rsidRDefault="002B27A7" w:rsidP="002B27A7">
      <w:pPr>
        <w:pBdr>
          <w:bottom w:val="single" w:sz="12" w:space="1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13B6AC75" w14:textId="77777777" w:rsidR="002B27A7" w:rsidRDefault="002B27A7" w:rsidP="002B27A7">
      <w:pPr>
        <w:pStyle w:val="Tekstpodstawowywcity"/>
        <w:ind w:left="0"/>
        <w:rPr>
          <w:rFonts w:cs="Arial"/>
          <w:sz w:val="14"/>
        </w:rPr>
      </w:pPr>
    </w:p>
    <w:p w14:paraId="6202D26D" w14:textId="776846D6" w:rsidR="002B27A7" w:rsidRPr="000E4340" w:rsidRDefault="00352A87" w:rsidP="002B27A7">
      <w:pPr>
        <w:pStyle w:val="Tekstpodstawowywcity"/>
        <w:spacing w:after="0"/>
        <w:ind w:left="0"/>
        <w:jc w:val="both"/>
        <w:rPr>
          <w:rFonts w:cs="Arial"/>
          <w:color w:val="0000FF"/>
          <w:sz w:val="28"/>
          <w:szCs w:val="28"/>
        </w:rPr>
      </w:pPr>
      <w:r>
        <w:rPr>
          <w:rFonts w:cs="Arial"/>
          <w:color w:val="0000FF"/>
          <w:sz w:val="28"/>
          <w:szCs w:val="28"/>
        </w:rPr>
        <w:t>Wnioskuję</w:t>
      </w:r>
      <w:r w:rsidR="002B27A7" w:rsidRPr="000E4340">
        <w:rPr>
          <w:rFonts w:cs="Arial"/>
          <w:color w:val="0000FF"/>
          <w:sz w:val="28"/>
          <w:szCs w:val="28"/>
        </w:rPr>
        <w:t xml:space="preserve"> również o wydanie certyfikatu zgodnie z </w:t>
      </w:r>
      <w:r w:rsidR="000E4340" w:rsidRPr="000E4340">
        <w:rPr>
          <w:rFonts w:cs="Arial"/>
          <w:color w:val="0000FF"/>
          <w:sz w:val="28"/>
          <w:szCs w:val="28"/>
        </w:rPr>
        <w:t xml:space="preserve">Programem sprawdzania kwalifikacji </w:t>
      </w:r>
      <w:r w:rsidRPr="000E4340">
        <w:rPr>
          <w:rFonts w:cs="Arial"/>
          <w:color w:val="0000FF"/>
          <w:sz w:val="28"/>
          <w:szCs w:val="28"/>
        </w:rPr>
        <w:t xml:space="preserve">osób obsługujących i konserwujących urządzenia transportu bliskiego </w:t>
      </w:r>
      <w:r>
        <w:rPr>
          <w:rFonts w:cs="Arial"/>
          <w:color w:val="0000FF"/>
          <w:sz w:val="28"/>
          <w:szCs w:val="28"/>
        </w:rPr>
        <w:t xml:space="preserve">oraz </w:t>
      </w:r>
      <w:r w:rsidR="002B27A7" w:rsidRPr="000E4340">
        <w:rPr>
          <w:rFonts w:cs="Arial"/>
          <w:color w:val="0000FF"/>
          <w:sz w:val="28"/>
          <w:szCs w:val="28"/>
        </w:rPr>
        <w:t xml:space="preserve"> napełniających zbiorniki ciśnieniowe.</w:t>
      </w:r>
    </w:p>
    <w:p w14:paraId="214F9C35" w14:textId="3FE88B65" w:rsidR="002B27A7" w:rsidRDefault="002B27A7" w:rsidP="002B27A7">
      <w:pPr>
        <w:pStyle w:val="Tekstpodstawowywcity"/>
        <w:spacing w:after="0"/>
        <w:ind w:left="0"/>
        <w:jc w:val="both"/>
        <w:rPr>
          <w:rFonts w:cs="Arial"/>
          <w:sz w:val="28"/>
          <w:szCs w:val="28"/>
        </w:rPr>
      </w:pPr>
      <w:r w:rsidRPr="000E4340">
        <w:rPr>
          <w:rFonts w:cs="Arial"/>
          <w:color w:val="0000FF"/>
          <w:sz w:val="28"/>
          <w:szCs w:val="28"/>
        </w:rPr>
        <w:t>Deklaruję, że certyfikat (logo/znaki) będzie wykorz</w:t>
      </w:r>
      <w:r w:rsidR="00532549">
        <w:rPr>
          <w:rFonts w:cs="Arial"/>
          <w:color w:val="0000FF"/>
          <w:sz w:val="28"/>
          <w:szCs w:val="28"/>
        </w:rPr>
        <w:t>ystany w podanym zakresie.</w:t>
      </w:r>
      <w:r w:rsidR="00532549">
        <w:rPr>
          <w:rFonts w:cs="Arial"/>
          <w:color w:val="0000FF"/>
          <w:sz w:val="28"/>
          <w:szCs w:val="28"/>
        </w:rPr>
        <w:br/>
      </w:r>
      <w:r w:rsidRPr="000E4340">
        <w:rPr>
          <w:rFonts w:cs="Arial"/>
          <w:color w:val="0000FF"/>
          <w:sz w:val="28"/>
          <w:szCs w:val="28"/>
        </w:rPr>
        <w:t>W przypadku jego zawieszenia lub cofnięcia przez Jednostkę Certyfikującą Osoby UDT-CERT,</w:t>
      </w:r>
      <w:r w:rsidR="00352A87">
        <w:rPr>
          <w:rFonts w:cs="Arial"/>
          <w:color w:val="0000FF"/>
          <w:sz w:val="28"/>
          <w:szCs w:val="28"/>
        </w:rPr>
        <w:t xml:space="preserve"> z</w:t>
      </w:r>
      <w:r w:rsidRPr="000E4340">
        <w:rPr>
          <w:rFonts w:cs="Arial"/>
          <w:color w:val="0000FF"/>
          <w:sz w:val="28"/>
          <w:szCs w:val="28"/>
        </w:rPr>
        <w:t>ostanie on bezzwłocznie zwrócony jego wydawcy,</w:t>
      </w:r>
      <w:r w:rsidR="00352A87">
        <w:rPr>
          <w:rFonts w:cs="Arial"/>
          <w:color w:val="0000FF"/>
          <w:sz w:val="28"/>
          <w:szCs w:val="28"/>
        </w:rPr>
        <w:t xml:space="preserve"> </w:t>
      </w:r>
      <w:r w:rsidRPr="000E4340">
        <w:rPr>
          <w:rFonts w:cs="Arial"/>
          <w:color w:val="0000FF"/>
          <w:sz w:val="28"/>
          <w:szCs w:val="28"/>
        </w:rPr>
        <w:t>bez jakichkolwiek roszczeń w stosunku do UDT-CERT.</w:t>
      </w:r>
      <w:r>
        <w:rPr>
          <w:rFonts w:cs="Arial"/>
          <w:sz w:val="28"/>
          <w:szCs w:val="28"/>
        </w:rPr>
        <w:t xml:space="preserve"> </w:t>
      </w:r>
    </w:p>
    <w:p w14:paraId="0628535B" w14:textId="77777777" w:rsidR="002B27A7" w:rsidRDefault="002B27A7" w:rsidP="002B27A7">
      <w:pPr>
        <w:ind w:right="-427" w:hanging="142"/>
        <w:rPr>
          <w:rFonts w:ascii="Times New Roman" w:hAnsi="Times New Roman"/>
          <w:szCs w:val="24"/>
        </w:rPr>
      </w:pPr>
    </w:p>
    <w:p w14:paraId="54128314" w14:textId="77777777" w:rsidR="002B27A7" w:rsidRDefault="002B27A7" w:rsidP="002B27A7">
      <w:pPr>
        <w:ind w:right="-427" w:hanging="142"/>
        <w:rPr>
          <w:rFonts w:ascii="Times New Roman" w:hAnsi="Times New Roman"/>
          <w:szCs w:val="24"/>
        </w:rPr>
      </w:pPr>
    </w:p>
    <w:p w14:paraId="653B78DF" w14:textId="77777777" w:rsidR="002B27A7" w:rsidRDefault="002B27A7" w:rsidP="002B27A7">
      <w:pPr>
        <w:ind w:right="-427" w:hanging="142"/>
        <w:rPr>
          <w:rFonts w:ascii="Times New Roman" w:hAnsi="Times New Roman"/>
          <w:szCs w:val="24"/>
        </w:rPr>
      </w:pPr>
    </w:p>
    <w:p w14:paraId="3598DE5A" w14:textId="77777777" w:rsidR="002B27A7" w:rsidRDefault="002B27A7" w:rsidP="002B27A7">
      <w:pPr>
        <w:ind w:right="-427" w:hanging="142"/>
        <w:rPr>
          <w:rFonts w:ascii="Times New Roman" w:hAnsi="Times New Roman"/>
          <w:sz w:val="20"/>
        </w:rPr>
      </w:pPr>
    </w:p>
    <w:p w14:paraId="4496E648" w14:textId="77777777" w:rsidR="002B27A7" w:rsidRDefault="002B27A7" w:rsidP="002B27A7">
      <w:pPr>
        <w:ind w:right="-427" w:hanging="142"/>
        <w:rPr>
          <w:rFonts w:ascii="Times New Roman" w:hAnsi="Times New Roman"/>
          <w:sz w:val="20"/>
        </w:rPr>
      </w:pPr>
    </w:p>
    <w:p w14:paraId="6C0D2BD9" w14:textId="77777777" w:rsidR="002B27A7" w:rsidRPr="000E4340" w:rsidRDefault="002B27A7" w:rsidP="002B27A7">
      <w:pPr>
        <w:ind w:right="-427" w:hanging="142"/>
        <w:rPr>
          <w:rFonts w:ascii="Times New Roman" w:hAnsi="Times New Roman"/>
          <w:color w:val="0000FF"/>
          <w:sz w:val="20"/>
        </w:rPr>
      </w:pPr>
      <w:r w:rsidRPr="000E4340">
        <w:rPr>
          <w:rFonts w:ascii="Times New Roman" w:hAnsi="Times New Roman"/>
          <w:color w:val="0000FF"/>
          <w:sz w:val="20"/>
        </w:rPr>
        <w:t>.................................</w:t>
      </w:r>
      <w:r w:rsidRPr="000E4340">
        <w:rPr>
          <w:rFonts w:cs="Arial"/>
          <w:color w:val="0000FF"/>
          <w:sz w:val="20"/>
        </w:rPr>
        <w:t xml:space="preserve">., </w:t>
      </w:r>
      <w:r w:rsidRPr="000E4340">
        <w:rPr>
          <w:rFonts w:cs="Arial"/>
          <w:b/>
          <w:color w:val="0000FF"/>
          <w:sz w:val="20"/>
        </w:rPr>
        <w:t>dnia</w:t>
      </w:r>
      <w:r w:rsidRPr="000E4340">
        <w:rPr>
          <w:rFonts w:ascii="Times New Roman" w:hAnsi="Times New Roman"/>
          <w:color w:val="0000FF"/>
          <w:sz w:val="20"/>
        </w:rPr>
        <w:t xml:space="preserve"> .....................              </w:t>
      </w:r>
      <w:r w:rsidRPr="000E4340">
        <w:rPr>
          <w:rFonts w:ascii="Times New Roman" w:hAnsi="Times New Roman"/>
          <w:color w:val="0000FF"/>
        </w:rPr>
        <w:t>..........................................                  ..........................................</w:t>
      </w:r>
    </w:p>
    <w:p w14:paraId="50581FEA" w14:textId="77777777" w:rsidR="002B27A7" w:rsidRPr="000E4340" w:rsidRDefault="002B27A7" w:rsidP="002B27A7">
      <w:pPr>
        <w:ind w:hanging="426"/>
        <w:rPr>
          <w:rFonts w:cs="Arial"/>
          <w:color w:val="0000FF"/>
          <w:sz w:val="20"/>
        </w:rPr>
      </w:pPr>
      <w:r w:rsidRPr="000E4340">
        <w:rPr>
          <w:rFonts w:ascii="Times New Roman" w:hAnsi="Times New Roman"/>
          <w:color w:val="0000FF"/>
          <w:sz w:val="16"/>
        </w:rPr>
        <w:t xml:space="preserve">              </w:t>
      </w:r>
      <w:r w:rsidRPr="000E4340">
        <w:rPr>
          <w:rFonts w:cs="Arial"/>
          <w:color w:val="0000FF"/>
          <w:sz w:val="16"/>
        </w:rPr>
        <w:t xml:space="preserve">  </w:t>
      </w:r>
      <w:r w:rsidRPr="000E4340">
        <w:rPr>
          <w:rFonts w:cs="Arial"/>
          <w:color w:val="0000FF"/>
          <w:sz w:val="20"/>
        </w:rPr>
        <w:t xml:space="preserve">(miejscowość)                                                    </w:t>
      </w:r>
      <w:r w:rsidRPr="000E4340">
        <w:rPr>
          <w:rFonts w:cs="Arial"/>
          <w:b/>
          <w:color w:val="0000FF"/>
          <w:sz w:val="20"/>
        </w:rPr>
        <w:t xml:space="preserve"> </w:t>
      </w:r>
      <w:r w:rsidRPr="000E4340">
        <w:rPr>
          <w:rFonts w:cs="Arial"/>
          <w:color w:val="0000FF"/>
          <w:sz w:val="20"/>
        </w:rPr>
        <w:t>(imię i nazwisko)                                                    (podpis)</w:t>
      </w:r>
    </w:p>
    <w:p w14:paraId="5FCD260D" w14:textId="77777777" w:rsidR="002B27A7" w:rsidRDefault="002B27A7" w:rsidP="002B27A7">
      <w:pPr>
        <w:ind w:left="-425" w:right="284" w:hanging="284"/>
        <w:rPr>
          <w:sz w:val="8"/>
        </w:rPr>
      </w:pPr>
      <w:r>
        <w:rPr>
          <w:rFonts w:ascii="Times New Roman" w:hAnsi="Times New Roman"/>
        </w:rPr>
        <w:t xml:space="preserve">                      </w:t>
      </w:r>
    </w:p>
    <w:p w14:paraId="5C39BCF4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2E12BCA0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1FDB13C1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32918D7C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14ED94A2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796BC25F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360CA734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1E7756ED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634E7E30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554BEB33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5C8AF5B7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5A0166CA" w14:textId="77777777" w:rsidR="002B27A7" w:rsidRDefault="002B27A7" w:rsidP="002B27A7">
      <w:pPr>
        <w:pBdr>
          <w:bottom w:val="single" w:sz="12" w:space="0" w:color="auto"/>
        </w:pBdr>
        <w:ind w:right="-1" w:hanging="426"/>
        <w:jc w:val="both"/>
        <w:rPr>
          <w:rFonts w:ascii="Times New Roman" w:hAnsi="Times New Roman"/>
          <w:sz w:val="4"/>
        </w:rPr>
      </w:pPr>
    </w:p>
    <w:p w14:paraId="02D13026" w14:textId="77777777" w:rsidR="00BC3B17" w:rsidRPr="009344AD" w:rsidRDefault="00BC3B17" w:rsidP="00BC3B17">
      <w:pPr>
        <w:rPr>
          <w:rFonts w:ascii="Times New Roman" w:hAnsi="Times New Roman"/>
          <w:b/>
          <w:color w:val="0000FF"/>
          <w:sz w:val="16"/>
          <w:szCs w:val="16"/>
          <w:u w:val="single"/>
        </w:rPr>
      </w:pPr>
    </w:p>
    <w:p w14:paraId="2E30D056" w14:textId="77777777" w:rsidR="00BC3B17" w:rsidRPr="00580E48" w:rsidRDefault="00BC3B17" w:rsidP="00BC3B17">
      <w:pPr>
        <w:numPr>
          <w:ilvl w:val="0"/>
          <w:numId w:val="2"/>
        </w:numPr>
        <w:tabs>
          <w:tab w:val="clear" w:pos="720"/>
          <w:tab w:val="num" w:pos="0"/>
        </w:tabs>
        <w:ind w:left="426"/>
        <w:rPr>
          <w:rFonts w:ascii="Times New Roman" w:hAnsi="Times New Roman"/>
          <w:color w:val="0000FF"/>
          <w:sz w:val="22"/>
          <w:szCs w:val="22"/>
        </w:rPr>
      </w:pPr>
      <w:r w:rsidRPr="00226F47">
        <w:rPr>
          <w:rFonts w:ascii="Times New Roman" w:hAnsi="Times New Roman"/>
          <w:b/>
          <w:color w:val="0000FF"/>
          <w:szCs w:val="24"/>
        </w:rPr>
        <w:t>Dane płatnika, na którego wystawiona będzie faktura VAT</w:t>
      </w:r>
      <w:r>
        <w:rPr>
          <w:rFonts w:ascii="Times New Roman" w:hAnsi="Times New Roman"/>
          <w:color w:val="0000FF"/>
          <w:szCs w:val="24"/>
        </w:rPr>
        <w:t xml:space="preserve"> </w:t>
      </w:r>
      <w:r w:rsidRPr="00580E48">
        <w:rPr>
          <w:rFonts w:ascii="Times New Roman" w:hAnsi="Times New Roman"/>
          <w:color w:val="0000FF"/>
          <w:sz w:val="22"/>
          <w:szCs w:val="22"/>
        </w:rPr>
        <w:t>(</w:t>
      </w:r>
      <w:r w:rsidRPr="009A4F59">
        <w:rPr>
          <w:rFonts w:ascii="Times New Roman" w:hAnsi="Times New Roman"/>
          <w:color w:val="0000FF"/>
          <w:sz w:val="22"/>
          <w:szCs w:val="22"/>
          <w:u w:val="single"/>
        </w:rPr>
        <w:t>jeśli płatnikiem nie jest wnioskodawca</w:t>
      </w:r>
      <w:r w:rsidRPr="00580E48">
        <w:rPr>
          <w:rFonts w:ascii="Times New Roman" w:hAnsi="Times New Roman"/>
          <w:color w:val="0000FF"/>
          <w:sz w:val="22"/>
          <w:szCs w:val="22"/>
        </w:rPr>
        <w:t>)</w:t>
      </w:r>
    </w:p>
    <w:p w14:paraId="21B5455E" w14:textId="77777777" w:rsidR="00BC3B17" w:rsidRDefault="00BC3B17" w:rsidP="00BC3B17">
      <w:pPr>
        <w:spacing w:before="120"/>
        <w:ind w:right="284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232F4A0" w14:textId="77777777" w:rsidR="00BC3B17" w:rsidRPr="00991B7D" w:rsidRDefault="00BC3B17" w:rsidP="00BC3B17">
      <w:pPr>
        <w:spacing w:before="60"/>
        <w:ind w:right="284"/>
        <w:rPr>
          <w:rFonts w:ascii="Times New Roman" w:hAnsi="Times New Roman"/>
          <w:color w:val="0000FF"/>
          <w:sz w:val="6"/>
          <w:szCs w:val="6"/>
        </w:rPr>
      </w:pPr>
    </w:p>
    <w:p w14:paraId="37DF70EC" w14:textId="77777777" w:rsidR="00BC3B17" w:rsidRDefault="00BC3B17" w:rsidP="00BC3B17">
      <w:pPr>
        <w:spacing w:before="60"/>
        <w:ind w:right="284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1FBDC90" w14:textId="77777777" w:rsidR="00BC3B17" w:rsidRDefault="00BC3B17" w:rsidP="00BC3B17">
      <w:pPr>
        <w:rPr>
          <w:rFonts w:ascii="Times New Roman" w:hAnsi="Times New Roman"/>
          <w:color w:val="0000FF"/>
          <w:sz w:val="6"/>
          <w:szCs w:val="6"/>
        </w:rPr>
      </w:pPr>
    </w:p>
    <w:p w14:paraId="06493717" w14:textId="77777777" w:rsidR="00BC3B17" w:rsidRPr="009344AD" w:rsidRDefault="00BC3B17" w:rsidP="00BC3B17">
      <w:pPr>
        <w:ind w:left="66"/>
        <w:rPr>
          <w:rFonts w:ascii="Times New Roman" w:hAnsi="Times New Roman"/>
          <w:color w:val="0000FF"/>
          <w:sz w:val="16"/>
          <w:szCs w:val="16"/>
        </w:rPr>
      </w:pPr>
    </w:p>
    <w:p w14:paraId="41D3185D" w14:textId="77777777" w:rsidR="00BC3B17" w:rsidRPr="007A5D0E" w:rsidRDefault="00BC3B17" w:rsidP="00BC3B17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/>
          <w:color w:val="0000FF"/>
          <w:szCs w:val="24"/>
        </w:rPr>
        <w:t>Forma odbioru</w:t>
      </w:r>
      <w:r>
        <w:rPr>
          <w:rFonts w:ascii="Times New Roman" w:hAnsi="Times New Roman"/>
          <w:color w:val="0000FF"/>
          <w:szCs w:val="24"/>
        </w:rPr>
        <w:t>: odbiór osobisty</w:t>
      </w:r>
      <w:r>
        <w:rPr>
          <w:rFonts w:ascii="Times New Roman" w:hAnsi="Times New Roman"/>
          <w:color w:val="0000FF"/>
          <w:szCs w:val="24"/>
          <w:vertAlign w:val="superscript"/>
        </w:rPr>
        <w:t>*</w:t>
      </w:r>
      <w:r>
        <w:rPr>
          <w:rFonts w:ascii="Times New Roman" w:hAnsi="Times New Roman"/>
          <w:color w:val="0000FF"/>
          <w:szCs w:val="24"/>
        </w:rPr>
        <w:t xml:space="preserve"> / wysyłka na ww. adres</w:t>
      </w:r>
      <w:r>
        <w:rPr>
          <w:rStyle w:val="Odwoanieprzypisudolnego"/>
          <w:rFonts w:ascii="Times New Roman" w:hAnsi="Times New Roman"/>
          <w:color w:val="0000FF"/>
          <w:szCs w:val="24"/>
        </w:rPr>
        <w:footnoteReference w:id="2"/>
      </w:r>
    </w:p>
    <w:p w14:paraId="5A5A8BAA" w14:textId="77777777" w:rsidR="00BC3B17" w:rsidRPr="007A5D0E" w:rsidRDefault="00BC3B17" w:rsidP="00BC3B17">
      <w:pPr>
        <w:numPr>
          <w:ilvl w:val="0"/>
          <w:numId w:val="2"/>
        </w:numPr>
        <w:tabs>
          <w:tab w:val="clear" w:pos="720"/>
          <w:tab w:val="num" w:pos="426"/>
        </w:tabs>
        <w:spacing w:before="60"/>
        <w:ind w:left="426" w:right="284"/>
        <w:rPr>
          <w:rFonts w:ascii="Times New Roman" w:hAnsi="Times New Roman"/>
          <w:b/>
          <w:color w:val="0000FF"/>
          <w:szCs w:val="24"/>
        </w:rPr>
      </w:pPr>
      <w:r>
        <w:rPr>
          <w:rFonts w:ascii="Times New Roman" w:hAnsi="Times New Roman"/>
          <w:b/>
          <w:color w:val="0000FF"/>
          <w:szCs w:val="24"/>
        </w:rPr>
        <w:t>Potwierdzam powyższe dane i załączam dowód opłaty za wydanie certyfikatu.</w:t>
      </w:r>
    </w:p>
    <w:p w14:paraId="5EACD777" w14:textId="77777777" w:rsidR="00BC3B17" w:rsidRDefault="00BC3B17" w:rsidP="00BC3B17">
      <w:pPr>
        <w:rPr>
          <w:rFonts w:ascii="Times New Roman" w:hAnsi="Times New Roman"/>
          <w:color w:val="0000FF"/>
          <w:szCs w:val="24"/>
        </w:rPr>
      </w:pPr>
    </w:p>
    <w:p w14:paraId="27D2E0D9" w14:textId="77777777" w:rsidR="00BC3B17" w:rsidRDefault="00BC3B17" w:rsidP="00BC3B17">
      <w:pPr>
        <w:rPr>
          <w:rFonts w:ascii="Times New Roman" w:hAnsi="Times New Roman"/>
          <w:szCs w:val="24"/>
        </w:rPr>
      </w:pPr>
    </w:p>
    <w:p w14:paraId="6008BEE5" w14:textId="77777777" w:rsidR="00BC3B17" w:rsidRDefault="00BC3B17" w:rsidP="00BC3B17">
      <w:pPr>
        <w:rPr>
          <w:rFonts w:ascii="Times New Roman" w:hAnsi="Times New Roman"/>
          <w:szCs w:val="24"/>
        </w:rPr>
      </w:pPr>
    </w:p>
    <w:p w14:paraId="4A903DC5" w14:textId="77777777" w:rsidR="00BC3B17" w:rsidRDefault="00BC3B17" w:rsidP="00BC3B17">
      <w:pPr>
        <w:rPr>
          <w:rFonts w:ascii="Times New Roman" w:hAnsi="Times New Roman"/>
          <w:szCs w:val="24"/>
        </w:rPr>
      </w:pPr>
    </w:p>
    <w:p w14:paraId="1A9E7B98" w14:textId="77777777" w:rsidR="00BC3B17" w:rsidRPr="00070E40" w:rsidRDefault="00BC3B17" w:rsidP="00BC3B17">
      <w:pPr>
        <w:ind w:right="-427" w:hanging="142"/>
        <w:rPr>
          <w:rFonts w:ascii="Times New Roman" w:hAnsi="Times New Roman"/>
          <w:color w:val="0000FF"/>
          <w:sz w:val="20"/>
        </w:rPr>
      </w:pPr>
      <w:r w:rsidRPr="00070E40">
        <w:rPr>
          <w:rFonts w:ascii="Times New Roman" w:hAnsi="Times New Roman"/>
          <w:color w:val="0000FF"/>
          <w:sz w:val="20"/>
        </w:rPr>
        <w:t>.................................</w:t>
      </w:r>
      <w:r w:rsidRPr="00070E40">
        <w:rPr>
          <w:rFonts w:cs="Arial"/>
          <w:color w:val="0000FF"/>
          <w:sz w:val="20"/>
        </w:rPr>
        <w:t xml:space="preserve">., </w:t>
      </w:r>
      <w:r w:rsidRPr="00070E40">
        <w:rPr>
          <w:rFonts w:cs="Arial"/>
          <w:b/>
          <w:color w:val="0000FF"/>
          <w:sz w:val="20"/>
        </w:rPr>
        <w:t>dnia</w:t>
      </w:r>
      <w:r w:rsidRPr="00070E40">
        <w:rPr>
          <w:rFonts w:ascii="Times New Roman" w:hAnsi="Times New Roman"/>
          <w:color w:val="0000FF"/>
          <w:sz w:val="20"/>
        </w:rPr>
        <w:t xml:space="preserve"> .....................              </w:t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  <w:r w:rsidRPr="00070E40">
        <w:rPr>
          <w:rFonts w:ascii="Times New Roman" w:hAnsi="Times New Roman"/>
          <w:color w:val="0000FF"/>
        </w:rPr>
        <w:t xml:space="preserve">                 </w:t>
      </w:r>
      <w:r>
        <w:rPr>
          <w:rFonts w:ascii="Times New Roman" w:hAnsi="Times New Roman"/>
          <w:color w:val="0000FF"/>
        </w:rPr>
        <w:t>...</w:t>
      </w:r>
      <w:r w:rsidRPr="00070E40">
        <w:rPr>
          <w:rFonts w:ascii="Times New Roman" w:hAnsi="Times New Roman"/>
          <w:color w:val="0000FF"/>
        </w:rPr>
        <w:t>..........................................</w:t>
      </w:r>
    </w:p>
    <w:p w14:paraId="4CF84591" w14:textId="77777777" w:rsidR="00BC3B17" w:rsidRPr="00070E40" w:rsidRDefault="00BC3B17" w:rsidP="00BC3B17">
      <w:pPr>
        <w:ind w:hanging="426"/>
        <w:rPr>
          <w:rFonts w:cs="Arial"/>
          <w:color w:val="0000FF"/>
          <w:sz w:val="20"/>
        </w:rPr>
      </w:pPr>
      <w:r w:rsidRPr="00070E40">
        <w:rPr>
          <w:rFonts w:ascii="Times New Roman" w:hAnsi="Times New Roman"/>
          <w:color w:val="0000FF"/>
          <w:sz w:val="16"/>
        </w:rPr>
        <w:t xml:space="preserve">              </w:t>
      </w:r>
      <w:r w:rsidRPr="00070E40">
        <w:rPr>
          <w:rFonts w:cs="Arial"/>
          <w:color w:val="0000FF"/>
          <w:sz w:val="20"/>
        </w:rPr>
        <w:t xml:space="preserve">(miejscowość)                                               </w:t>
      </w:r>
      <w:r>
        <w:rPr>
          <w:rFonts w:cs="Arial"/>
          <w:color w:val="0000FF"/>
          <w:sz w:val="20"/>
        </w:rPr>
        <w:tab/>
      </w:r>
      <w:r>
        <w:rPr>
          <w:rFonts w:cs="Arial"/>
          <w:color w:val="0000FF"/>
          <w:sz w:val="20"/>
        </w:rPr>
        <w:tab/>
      </w:r>
      <w:r>
        <w:rPr>
          <w:rFonts w:cs="Arial"/>
          <w:color w:val="0000FF"/>
          <w:sz w:val="20"/>
        </w:rPr>
        <w:tab/>
      </w:r>
      <w:r>
        <w:rPr>
          <w:rFonts w:cs="Arial"/>
          <w:color w:val="0000FF"/>
          <w:sz w:val="20"/>
        </w:rPr>
        <w:tab/>
        <w:t xml:space="preserve">          </w:t>
      </w:r>
      <w:r w:rsidRPr="00070E40">
        <w:rPr>
          <w:rFonts w:cs="Arial"/>
          <w:b/>
          <w:color w:val="0000FF"/>
          <w:sz w:val="20"/>
        </w:rPr>
        <w:t xml:space="preserve"> </w:t>
      </w:r>
      <w:r w:rsidRPr="00070E40">
        <w:rPr>
          <w:rFonts w:cs="Arial"/>
          <w:color w:val="0000FF"/>
          <w:sz w:val="20"/>
        </w:rPr>
        <w:t>(podpis</w:t>
      </w:r>
      <w:r>
        <w:rPr>
          <w:rFonts w:cs="Arial"/>
          <w:color w:val="0000FF"/>
          <w:sz w:val="20"/>
        </w:rPr>
        <w:t xml:space="preserve"> wnioskodawcy</w:t>
      </w:r>
      <w:r w:rsidRPr="00070E40">
        <w:rPr>
          <w:rFonts w:cs="Arial"/>
          <w:color w:val="0000FF"/>
          <w:sz w:val="20"/>
        </w:rPr>
        <w:t>)</w:t>
      </w:r>
    </w:p>
    <w:p w14:paraId="6B91B339" w14:textId="77777777" w:rsidR="00BC3B17" w:rsidRDefault="00BC3B17" w:rsidP="00BC3B17"/>
    <w:p w14:paraId="4F9592F5" w14:textId="77777777" w:rsidR="000E4340" w:rsidRDefault="000E4340" w:rsidP="00BC3B17"/>
    <w:sectPr w:rsidR="000E4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567" w:right="566" w:bottom="567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CE918" w14:textId="77777777" w:rsidR="00CE249F" w:rsidRDefault="00CE249F">
      <w:r>
        <w:separator/>
      </w:r>
    </w:p>
  </w:endnote>
  <w:endnote w:type="continuationSeparator" w:id="0">
    <w:p w14:paraId="6902C0F5" w14:textId="77777777" w:rsidR="00CE249F" w:rsidRDefault="00CE249F">
      <w:r>
        <w:continuationSeparator/>
      </w:r>
    </w:p>
  </w:endnote>
  <w:endnote w:type="continuationNotice" w:id="1">
    <w:p w14:paraId="74056109" w14:textId="77777777" w:rsidR="00CE249F" w:rsidRDefault="00CE2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0D802" w14:textId="77777777" w:rsidR="00281C63" w:rsidRDefault="00281C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1A5C6" w14:textId="77777777" w:rsidR="00B04E68" w:rsidRDefault="00B04E68">
    <w:pPr>
      <w:pStyle w:val="Stopka"/>
      <w:tabs>
        <w:tab w:val="clear" w:pos="9072"/>
        <w:tab w:val="left" w:pos="8080"/>
      </w:tabs>
      <w:ind w:right="-143" w:hanging="709"/>
      <w:rPr>
        <w:b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EB3C" w14:textId="77777777" w:rsidR="00281C63" w:rsidRDefault="00281C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63E6" w14:textId="77777777" w:rsidR="00CE249F" w:rsidRDefault="00CE249F">
      <w:r>
        <w:separator/>
      </w:r>
    </w:p>
  </w:footnote>
  <w:footnote w:type="continuationSeparator" w:id="0">
    <w:p w14:paraId="49EFC96D" w14:textId="77777777" w:rsidR="00CE249F" w:rsidRDefault="00CE249F">
      <w:r>
        <w:continuationSeparator/>
      </w:r>
    </w:p>
  </w:footnote>
  <w:footnote w:type="continuationNotice" w:id="1">
    <w:p w14:paraId="72B80CF7" w14:textId="77777777" w:rsidR="00CE249F" w:rsidRDefault="00CE249F"/>
  </w:footnote>
  <w:footnote w:id="2">
    <w:p w14:paraId="3833A795" w14:textId="77777777" w:rsidR="00BC3B17" w:rsidRPr="00BC3B17" w:rsidRDefault="00BC3B17">
      <w:pPr>
        <w:pStyle w:val="Tekstprzypisudolnego"/>
        <w:rPr>
          <w:color w:val="0000FF"/>
        </w:rPr>
      </w:pPr>
      <w:r w:rsidRPr="00BC3B17">
        <w:rPr>
          <w:rStyle w:val="Odwoanieprzypisudolnego"/>
          <w:color w:val="0000FF"/>
          <w:sz w:val="22"/>
          <w:szCs w:val="22"/>
        </w:rPr>
        <w:footnoteRef/>
      </w:r>
      <w:r w:rsidRPr="00BC3B17">
        <w:rPr>
          <w:color w:val="0000FF"/>
          <w:sz w:val="22"/>
          <w:szCs w:val="22"/>
        </w:rPr>
        <w:t xml:space="preserve"> </w:t>
      </w:r>
      <w:r w:rsidRPr="00BC3B17">
        <w:rPr>
          <w:color w:val="0000FF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3307" w14:textId="77777777" w:rsidR="00281C63" w:rsidRDefault="00281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0CC28" w14:textId="7CB9282B" w:rsidR="0016632D" w:rsidRDefault="00281C63" w:rsidP="004E110E">
    <w:pPr>
      <w:pStyle w:val="Nagwek"/>
      <w:ind w:right="-54"/>
      <w:jc w:val="right"/>
      <w:rPr>
        <w:rFonts w:cs="Arial"/>
        <w:bCs/>
        <w:i/>
        <w:sz w:val="18"/>
        <w:szCs w:val="18"/>
      </w:rPr>
    </w:pPr>
    <w:r w:rsidRPr="00281C63">
      <w:rPr>
        <w:rFonts w:cs="Arial"/>
        <w:bCs/>
        <w:i/>
        <w:sz w:val="18"/>
        <w:szCs w:val="18"/>
      </w:rPr>
      <w:t xml:space="preserve">DT-1 / PR / 19 / Załącznik </w:t>
    </w:r>
    <w:r>
      <w:rPr>
        <w:rFonts w:cs="Arial"/>
        <w:bCs/>
        <w:i/>
        <w:sz w:val="18"/>
        <w:szCs w:val="18"/>
      </w:rPr>
      <w:t>2</w:t>
    </w:r>
    <w:r w:rsidRPr="00281C63">
      <w:rPr>
        <w:rFonts w:cs="Arial"/>
        <w:bCs/>
        <w:i/>
        <w:sz w:val="18"/>
        <w:szCs w:val="18"/>
      </w:rPr>
      <w:t xml:space="preserve"> / Wydanie 5 / 13.10.2014</w:t>
    </w:r>
  </w:p>
  <w:p w14:paraId="0994E9E2" w14:textId="77777777" w:rsidR="009F63D5" w:rsidRPr="009F63D5" w:rsidRDefault="009F63D5" w:rsidP="0016632D">
    <w:pPr>
      <w:pStyle w:val="Nagwek"/>
      <w:ind w:right="-54"/>
      <w:jc w:val="right"/>
      <w:rPr>
        <w:i/>
        <w:sz w:val="18"/>
        <w:szCs w:val="18"/>
      </w:rPr>
    </w:pPr>
    <w:r w:rsidRPr="009F63D5">
      <w:rPr>
        <w:i/>
        <w:sz w:val="18"/>
        <w:szCs w:val="18"/>
      </w:rPr>
      <w:t xml:space="preserve">Arkusz </w:t>
    </w:r>
    <w:r w:rsidRPr="009F63D5">
      <w:rPr>
        <w:rStyle w:val="Numerstrony"/>
        <w:i/>
        <w:sz w:val="18"/>
        <w:szCs w:val="18"/>
      </w:rPr>
      <w:fldChar w:fldCharType="begin"/>
    </w:r>
    <w:r w:rsidRPr="009F63D5">
      <w:rPr>
        <w:rStyle w:val="Numerstrony"/>
        <w:i/>
        <w:sz w:val="18"/>
        <w:szCs w:val="18"/>
      </w:rPr>
      <w:instrText xml:space="preserve"> PAGE </w:instrText>
    </w:r>
    <w:r w:rsidRPr="009F63D5">
      <w:rPr>
        <w:rStyle w:val="Numerstrony"/>
        <w:i/>
        <w:sz w:val="18"/>
        <w:szCs w:val="18"/>
      </w:rPr>
      <w:fldChar w:fldCharType="separate"/>
    </w:r>
    <w:r w:rsidR="000F68B7">
      <w:rPr>
        <w:rStyle w:val="Numerstrony"/>
        <w:i/>
        <w:noProof/>
        <w:sz w:val="18"/>
        <w:szCs w:val="18"/>
      </w:rPr>
      <w:t>1</w:t>
    </w:r>
    <w:r w:rsidRPr="009F63D5">
      <w:rPr>
        <w:rStyle w:val="Numerstrony"/>
        <w:i/>
        <w:sz w:val="18"/>
        <w:szCs w:val="18"/>
      </w:rPr>
      <w:fldChar w:fldCharType="end"/>
    </w:r>
    <w:r w:rsidRPr="009F63D5">
      <w:rPr>
        <w:rStyle w:val="Numerstrony"/>
        <w:i/>
        <w:sz w:val="18"/>
        <w:szCs w:val="18"/>
      </w:rPr>
      <w:t xml:space="preserve"> z </w:t>
    </w:r>
    <w:r w:rsidRPr="009F63D5">
      <w:rPr>
        <w:rStyle w:val="Numerstrony"/>
        <w:i/>
        <w:sz w:val="18"/>
        <w:szCs w:val="18"/>
      </w:rPr>
      <w:fldChar w:fldCharType="begin"/>
    </w:r>
    <w:r w:rsidRPr="009F63D5">
      <w:rPr>
        <w:rStyle w:val="Numerstrony"/>
        <w:i/>
        <w:sz w:val="18"/>
        <w:szCs w:val="18"/>
      </w:rPr>
      <w:instrText xml:space="preserve"> NUMPAGES </w:instrText>
    </w:r>
    <w:r w:rsidRPr="009F63D5">
      <w:rPr>
        <w:rStyle w:val="Numerstrony"/>
        <w:i/>
        <w:sz w:val="18"/>
        <w:szCs w:val="18"/>
      </w:rPr>
      <w:fldChar w:fldCharType="separate"/>
    </w:r>
    <w:r w:rsidR="000F68B7">
      <w:rPr>
        <w:rStyle w:val="Numerstrony"/>
        <w:i/>
        <w:noProof/>
        <w:sz w:val="18"/>
        <w:szCs w:val="18"/>
      </w:rPr>
      <w:t>2</w:t>
    </w:r>
    <w:r w:rsidRPr="009F63D5">
      <w:rPr>
        <w:rStyle w:val="Numerstrony"/>
        <w:i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EF440" w14:textId="77777777" w:rsidR="00281C63" w:rsidRDefault="00281C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71AFA"/>
    <w:multiLevelType w:val="hybridMultilevel"/>
    <w:tmpl w:val="F5DEFBF0"/>
    <w:lvl w:ilvl="0" w:tplc="E48E9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B1503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01"/>
    <w:rsid w:val="000B2830"/>
    <w:rsid w:val="000E4340"/>
    <w:rsid w:val="000F68B7"/>
    <w:rsid w:val="00135D88"/>
    <w:rsid w:val="0016632D"/>
    <w:rsid w:val="0027513D"/>
    <w:rsid w:val="00281C63"/>
    <w:rsid w:val="002B27A7"/>
    <w:rsid w:val="002B5001"/>
    <w:rsid w:val="00332C6B"/>
    <w:rsid w:val="00352A87"/>
    <w:rsid w:val="00374F06"/>
    <w:rsid w:val="00381EA4"/>
    <w:rsid w:val="003F0F5B"/>
    <w:rsid w:val="00435F51"/>
    <w:rsid w:val="004466C6"/>
    <w:rsid w:val="00475346"/>
    <w:rsid w:val="004A72A9"/>
    <w:rsid w:val="004E110E"/>
    <w:rsid w:val="00532549"/>
    <w:rsid w:val="0054190B"/>
    <w:rsid w:val="006D25B6"/>
    <w:rsid w:val="006E5D2C"/>
    <w:rsid w:val="007958A4"/>
    <w:rsid w:val="008A0CAD"/>
    <w:rsid w:val="008E23E5"/>
    <w:rsid w:val="00972E0E"/>
    <w:rsid w:val="009A4F59"/>
    <w:rsid w:val="009F63D5"/>
    <w:rsid w:val="00A05461"/>
    <w:rsid w:val="00AD1CE0"/>
    <w:rsid w:val="00AF4F2B"/>
    <w:rsid w:val="00B04E68"/>
    <w:rsid w:val="00B05480"/>
    <w:rsid w:val="00BA42AD"/>
    <w:rsid w:val="00BC3B17"/>
    <w:rsid w:val="00C523E1"/>
    <w:rsid w:val="00CC3B8D"/>
    <w:rsid w:val="00CD6A3F"/>
    <w:rsid w:val="00CE249F"/>
    <w:rsid w:val="00D25B9D"/>
    <w:rsid w:val="00D818C3"/>
    <w:rsid w:val="00E53535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4DE036B-B376-404F-A4BF-F7417DC5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7A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2B27A7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B27A7"/>
    <w:pPr>
      <w:jc w:val="both"/>
    </w:pPr>
    <w:rPr>
      <w:b/>
      <w:sz w:val="20"/>
    </w:rPr>
  </w:style>
  <w:style w:type="paragraph" w:styleId="Tekstpodstawowy3">
    <w:name w:val="Body Text 3"/>
    <w:basedOn w:val="Normalny"/>
    <w:rsid w:val="002B27A7"/>
    <w:pPr>
      <w:ind w:right="-427"/>
    </w:pPr>
    <w:rPr>
      <w:sz w:val="22"/>
    </w:rPr>
  </w:style>
  <w:style w:type="paragraph" w:styleId="Nagwek">
    <w:name w:val="header"/>
    <w:basedOn w:val="Normalny"/>
    <w:rsid w:val="002B27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B27A7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2B27A7"/>
    <w:pPr>
      <w:tabs>
        <w:tab w:val="left" w:pos="142"/>
      </w:tabs>
      <w:spacing w:line="360" w:lineRule="auto"/>
      <w:ind w:left="-284" w:right="283"/>
    </w:pPr>
    <w:rPr>
      <w:rFonts w:ascii="Times New Roman" w:hAnsi="Times New Roman"/>
      <w:sz w:val="22"/>
    </w:rPr>
  </w:style>
  <w:style w:type="paragraph" w:styleId="Tekstpodstawowywcity">
    <w:name w:val="Body Text Indent"/>
    <w:basedOn w:val="Normalny"/>
    <w:rsid w:val="002B27A7"/>
    <w:pPr>
      <w:spacing w:after="120"/>
      <w:ind w:left="283"/>
    </w:pPr>
  </w:style>
  <w:style w:type="character" w:styleId="Numerstrony">
    <w:name w:val="page number"/>
    <w:basedOn w:val="Domylnaczcionkaakapitu"/>
    <w:rsid w:val="0054190B"/>
  </w:style>
  <w:style w:type="paragraph" w:styleId="Tekstprzypisudolnego">
    <w:name w:val="footnote text"/>
    <w:basedOn w:val="Normalny"/>
    <w:semiHidden/>
    <w:rsid w:val="000E4340"/>
    <w:rPr>
      <w:sz w:val="20"/>
    </w:rPr>
  </w:style>
  <w:style w:type="character" w:styleId="Odwoanieprzypisudolnego">
    <w:name w:val="footnote reference"/>
    <w:semiHidden/>
    <w:rsid w:val="000E4340"/>
    <w:rPr>
      <w:vertAlign w:val="superscript"/>
    </w:rPr>
  </w:style>
  <w:style w:type="table" w:styleId="Tabela-Siatka">
    <w:name w:val="Table Grid"/>
    <w:basedOn w:val="Standardowy"/>
    <w:rsid w:val="00332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7534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249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6C44-D241-4C3B-A164-3399035F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7D1FC481</Template>
  <TotalTime>0</TotalTime>
  <Pages>2</Pages>
  <Words>263</Words>
  <Characters>4226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PS-07/01: Załącznik 8/3/Wydanie 5/10</vt:lpstr>
    </vt:vector>
  </TitlesOfParts>
  <Company>UDT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PS-07/01: Załącznik 8/3/Wydanie 5/10</dc:title>
  <dc:subject/>
  <dc:creator>Magdalena Maj, UDT</dc:creator>
  <cp:keywords/>
  <dc:description/>
  <cp:lastModifiedBy>Jacek Stępniewski</cp:lastModifiedBy>
  <cp:revision>2</cp:revision>
  <cp:lastPrinted>2014-09-10T14:54:00Z</cp:lastPrinted>
  <dcterms:created xsi:type="dcterms:W3CDTF">2014-10-20T12:51:00Z</dcterms:created>
  <dcterms:modified xsi:type="dcterms:W3CDTF">2014-10-20T12:51:00Z</dcterms:modified>
</cp:coreProperties>
</file>